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0539" w14:textId="6C443EF6" w:rsidR="00E5782F" w:rsidRPr="00FF02A9" w:rsidRDefault="000F106C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Residential</w:t>
      </w:r>
      <w:r w:rsidR="00B83181" w:rsidRPr="00FF02A9">
        <w:rPr>
          <w:color w:val="1E1836"/>
          <w:sz w:val="48"/>
          <w:szCs w:val="48"/>
        </w:rPr>
        <w:t xml:space="preserve"> Project of the Year</w:t>
      </w:r>
    </w:p>
    <w:p w14:paraId="07EF6342" w14:textId="6A85972B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3A7F8FE8" w14:textId="4CCDADD0" w:rsidR="00CD00A8" w:rsidRDefault="00B82FD6" w:rsidP="009C1C62">
      <w:pPr>
        <w:rPr>
          <w:b/>
          <w:bCs/>
          <w:color w:val="1E1836"/>
        </w:rPr>
      </w:pPr>
      <w:r w:rsidRPr="00B82FD6">
        <w:rPr>
          <w:b/>
          <w:bCs/>
          <w:color w:val="1E1836"/>
        </w:rPr>
        <w:t>The Project of the Year category celebrates inspirational projects that deliver outstanding outcomes. We are looking for projects that exemplify the Constructing Excellence principles</w:t>
      </w:r>
      <w:r w:rsidR="00180B88">
        <w:rPr>
          <w:b/>
          <w:bCs/>
          <w:color w:val="1E1836"/>
        </w:rPr>
        <w:t>,</w:t>
      </w:r>
      <w:r w:rsidR="00180B88" w:rsidRPr="008F386F">
        <w:t xml:space="preserve"> </w:t>
      </w:r>
      <w:r w:rsidR="00180B88" w:rsidRPr="008F386F">
        <w:rPr>
          <w:b/>
          <w:bCs/>
          <w:color w:val="1E1836"/>
        </w:rPr>
        <w:t>which fully align with the collaborative work we are undertaking with the Construction Leadership Council</w:t>
      </w:r>
      <w:r w:rsidRPr="00B82FD6">
        <w:rPr>
          <w:b/>
          <w:bCs/>
          <w:color w:val="1E1836"/>
        </w:rPr>
        <w:t xml:space="preserve">. Projects must demonstrate the successful implementation of better ways of working and </w:t>
      </w:r>
      <w:r w:rsidR="00C66432">
        <w:rPr>
          <w:b/>
          <w:bCs/>
          <w:color w:val="1E1836"/>
        </w:rPr>
        <w:t xml:space="preserve">so help to </w:t>
      </w:r>
      <w:r w:rsidRPr="00B82FD6">
        <w:rPr>
          <w:b/>
          <w:bCs/>
          <w:color w:val="1E1836"/>
        </w:rPr>
        <w:t>provide a template for others to learn from.</w:t>
      </w:r>
    </w:p>
    <w:p w14:paraId="37D3B7EA" w14:textId="77777777" w:rsidR="00B82FD6" w:rsidRDefault="00B82FD6" w:rsidP="009C1C62">
      <w:pPr>
        <w:rPr>
          <w:b/>
          <w:bCs/>
          <w:color w:val="1E1836"/>
        </w:rPr>
      </w:pPr>
    </w:p>
    <w:p w14:paraId="0A0F76A9" w14:textId="7777777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34BA18D2" w14:textId="77777777" w:rsidR="001B785B" w:rsidRPr="001B785B" w:rsidRDefault="001B785B" w:rsidP="00F07847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Commercial practices that reward and incentivise the supply chain through collaborative procurement and delivery and fair payment practices.</w:t>
      </w:r>
    </w:p>
    <w:p w14:paraId="62570182" w14:textId="77777777" w:rsidR="001B785B" w:rsidRPr="001B785B" w:rsidRDefault="001B785B" w:rsidP="00F07847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High levels of productivity and a rigorous approach to measuring performance.</w:t>
      </w:r>
    </w:p>
    <w:p w14:paraId="3EE1D488" w14:textId="77777777" w:rsidR="001B785B" w:rsidRPr="001B785B" w:rsidRDefault="001B785B" w:rsidP="00F07847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A robust digital strategy, embedded within the project.</w:t>
      </w:r>
    </w:p>
    <w:p w14:paraId="78A34C5B" w14:textId="77777777" w:rsidR="001B785B" w:rsidRPr="001B785B" w:rsidRDefault="001B785B" w:rsidP="00F07847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A positive culture that embodies respect for people and an excellent approach to health safety and wellbeing.</w:t>
      </w:r>
    </w:p>
    <w:p w14:paraId="2BB52EEE" w14:textId="77777777" w:rsidR="001B785B" w:rsidRPr="001B785B" w:rsidRDefault="001B785B" w:rsidP="00F07847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High levels of sustainability including demonstrable actions to cut carbon.</w:t>
      </w:r>
    </w:p>
    <w:p w14:paraId="60D61B47" w14:textId="77777777" w:rsidR="001B785B" w:rsidRDefault="001B785B" w:rsidP="00F07847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Strong commitment to social value.</w:t>
      </w:r>
    </w:p>
    <w:p w14:paraId="5D644369" w14:textId="51B02312" w:rsidR="00C66432" w:rsidRPr="001B785B" w:rsidRDefault="00C66432" w:rsidP="00F07847">
      <w:pPr>
        <w:numPr>
          <w:ilvl w:val="0"/>
          <w:numId w:val="9"/>
        </w:numPr>
        <w:rPr>
          <w:color w:val="1E1836"/>
        </w:rPr>
      </w:pPr>
      <w:r>
        <w:rPr>
          <w:color w:val="1E1836"/>
        </w:rPr>
        <w:t>A drive to change the culture of the industry.</w:t>
      </w:r>
    </w:p>
    <w:p w14:paraId="10E16330" w14:textId="77777777" w:rsidR="001B785B" w:rsidRPr="001B785B" w:rsidRDefault="001B785B" w:rsidP="00F07847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Adherence to the principles of the Building Safety Act and implementation of the Golden Thread</w:t>
      </w:r>
    </w:p>
    <w:p w14:paraId="31A6ED99" w14:textId="77777777" w:rsidR="001B785B" w:rsidRPr="001B785B" w:rsidRDefault="001B785B" w:rsidP="00F07847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Excellent levels of client satisfaction, delivering against client outcomes and expectations</w:t>
      </w:r>
    </w:p>
    <w:p w14:paraId="334891D0" w14:textId="77777777" w:rsidR="00027007" w:rsidRDefault="00027007" w:rsidP="00027007">
      <w:pPr>
        <w:rPr>
          <w:color w:val="1E1836"/>
        </w:rPr>
      </w:pPr>
    </w:p>
    <w:p w14:paraId="415F2D15" w14:textId="77777777" w:rsidR="0038056E" w:rsidRDefault="0038056E" w:rsidP="00027007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1013B324" w14:textId="4D04BF95" w:rsidR="00027007" w:rsidRPr="00027007" w:rsidRDefault="00027007" w:rsidP="00027007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 w:rsidR="00D870F3"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ECC1CA1" w14:textId="77777777" w:rsidR="00027007" w:rsidRDefault="00027007" w:rsidP="00027007">
      <w:pPr>
        <w:pStyle w:val="NoSpacing"/>
        <w:rPr>
          <w:rFonts w:cs="Calibri"/>
          <w:sz w:val="20"/>
          <w:szCs w:val="20"/>
          <w:lang w:eastAsia="en-GB"/>
        </w:rPr>
      </w:pPr>
    </w:p>
    <w:p w14:paraId="3339AF2D" w14:textId="77777777" w:rsidR="00866870" w:rsidRDefault="00866870" w:rsidP="00866870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47020EA4" w14:textId="77777777" w:rsidR="00866870" w:rsidRDefault="00866870" w:rsidP="00866870">
      <w:pPr>
        <w:pStyle w:val="NoSpacing"/>
        <w:rPr>
          <w:rFonts w:cs="Calibri"/>
          <w:sz w:val="20"/>
          <w:szCs w:val="20"/>
          <w:lang w:eastAsia="en-GB"/>
        </w:rPr>
      </w:pPr>
    </w:p>
    <w:p w14:paraId="34F87362" w14:textId="77777777" w:rsidR="00866870" w:rsidRDefault="00AD04EF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70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 w:rsidR="00866870">
        <w:rPr>
          <w:rFonts w:cs="Calibri"/>
          <w:sz w:val="20"/>
          <w:szCs w:val="20"/>
          <w:lang w:eastAsia="en-GB"/>
        </w:rPr>
        <w:t xml:space="preserve"> – </w:t>
      </w:r>
      <w:hyperlink r:id="rId11" w:history="1">
        <w:r w:rsidR="00866870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866870">
        <w:rPr>
          <w:rFonts w:cs="Calibri"/>
          <w:sz w:val="20"/>
          <w:szCs w:val="20"/>
          <w:lang w:eastAsia="en-GB"/>
        </w:rPr>
        <w:t xml:space="preserve"> </w:t>
      </w:r>
    </w:p>
    <w:p w14:paraId="3A6F4D38" w14:textId="77777777" w:rsidR="00866870" w:rsidRDefault="00AD04EF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70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 w:rsidR="00866870">
        <w:rPr>
          <w:rFonts w:cs="Calibri"/>
          <w:sz w:val="20"/>
          <w:szCs w:val="20"/>
          <w:lang w:eastAsia="en-GB"/>
        </w:rPr>
        <w:t xml:space="preserve"> – low resolution images can be embedded to support your entry.</w:t>
      </w:r>
    </w:p>
    <w:p w14:paraId="5AF23648" w14:textId="77777777" w:rsidR="00866870" w:rsidRDefault="00AD04EF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70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866870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1919594D" w14:textId="6118F408" w:rsidR="00866870" w:rsidRPr="00A811AA" w:rsidRDefault="00AD04EF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7462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870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 </w:t>
      </w:r>
      <w:r w:rsidR="00A811AA" w:rsidRPr="00A811AA">
        <w:rPr>
          <w:rFonts w:cs="Calibri"/>
          <w:b/>
          <w:bCs/>
          <w:sz w:val="20"/>
          <w:szCs w:val="20"/>
          <w:lang w:eastAsia="en-GB"/>
        </w:rPr>
        <w:t xml:space="preserve">High resolution images (print quality) – </w:t>
      </w:r>
      <w:r w:rsidR="00A811AA" w:rsidRPr="00A811AA">
        <w:rPr>
          <w:rFonts w:cs="Calibri"/>
          <w:sz w:val="20"/>
          <w:szCs w:val="20"/>
          <w:lang w:eastAsia="en-GB"/>
        </w:rPr>
        <w:t>up to 5 jpg files to be shared separately, not embedded.</w:t>
      </w:r>
    </w:p>
    <w:p w14:paraId="2BEB6450" w14:textId="77777777" w:rsidR="00027007" w:rsidRDefault="00027007" w:rsidP="00027007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08F87F59" w14:textId="77777777" w:rsidR="006F64DE" w:rsidRDefault="006F64DE" w:rsidP="0002700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7B10D360" w14:textId="1BBEE12C" w:rsidR="005561EE" w:rsidRPr="006F64DE" w:rsidRDefault="006F64DE" w:rsidP="00027007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Information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included in your awards 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entry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may be </w:t>
      </w:r>
      <w:r w:rsidR="00547ADE"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 w:rsidR="00547ADE"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311F6A">
        <w:rPr>
          <w:rFonts w:cs="Calibri"/>
          <w:b/>
          <w:bCs/>
          <w:color w:val="231F20"/>
          <w:sz w:val="24"/>
          <w:szCs w:val="24"/>
          <w:lang w:val="en-US"/>
        </w:rPr>
        <w:t>for Awards marketing purposes</w:t>
      </w:r>
      <w:r w:rsidR="00CC3EFA" w:rsidRPr="00CC3EFA"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CC3EFA">
        <w:rPr>
          <w:rFonts w:cs="Calibri"/>
          <w:b/>
          <w:bCs/>
          <w:color w:val="231F20"/>
          <w:sz w:val="24"/>
          <w:szCs w:val="24"/>
          <w:lang w:val="en-US"/>
        </w:rPr>
        <w:t>if the submission is successful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0A838BFD" w14:textId="77777777" w:rsidR="00F07847" w:rsidRDefault="00F07847" w:rsidP="00F0784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739E223A" w14:textId="77777777" w:rsidR="00F07847" w:rsidRDefault="00F07847" w:rsidP="00F0784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1494098D" w14:textId="77777777" w:rsidR="00F07847" w:rsidRDefault="00F07847" w:rsidP="00F0784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0E3F3114" w14:textId="77777777" w:rsidR="00F07847" w:rsidRPr="00027007" w:rsidRDefault="00F07847" w:rsidP="00F07847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b/>
          <w:bCs/>
          <w:color w:val="231F20"/>
          <w:sz w:val="20"/>
          <w:szCs w:val="20"/>
          <w:lang w:val="en-US"/>
        </w:rPr>
        <w:t xml:space="preserve"> </w:t>
      </w:r>
      <w:r w:rsidRPr="00D64B6F">
        <w:rPr>
          <w:rFonts w:cs="Calibri"/>
          <w:color w:val="231F20"/>
          <w:sz w:val="20"/>
          <w:szCs w:val="20"/>
          <w:lang w:val="en-US"/>
        </w:rPr>
        <w:t>5 pm on 27</w:t>
      </w:r>
      <w:r w:rsidRPr="00D64B6F">
        <w:rPr>
          <w:rFonts w:cs="Calibri"/>
          <w:color w:val="231F20"/>
          <w:sz w:val="20"/>
          <w:szCs w:val="20"/>
          <w:vertAlign w:val="superscript"/>
          <w:lang w:val="en-US"/>
        </w:rPr>
        <w:t>th</w:t>
      </w:r>
      <w:r w:rsidRPr="00D64B6F">
        <w:rPr>
          <w:rFonts w:cs="Calibri"/>
          <w:color w:val="231F20"/>
          <w:sz w:val="20"/>
          <w:szCs w:val="20"/>
          <w:lang w:val="en-US"/>
        </w:rPr>
        <w:t xml:space="preserve"> March 2025</w:t>
      </w:r>
    </w:p>
    <w:p w14:paraId="294A915A" w14:textId="77777777" w:rsidR="00F07847" w:rsidRDefault="00F07847" w:rsidP="00F07847">
      <w:pPr>
        <w:rPr>
          <w:rFonts w:cs="Calibri"/>
          <w:b/>
          <w:bCs/>
          <w:iCs/>
          <w:color w:val="231F20"/>
          <w:lang w:val="en-US"/>
        </w:rPr>
      </w:pPr>
    </w:p>
    <w:p w14:paraId="2CB6EF4E" w14:textId="741B607A" w:rsidR="00F07847" w:rsidRPr="006F64DE" w:rsidRDefault="00F07847" w:rsidP="00F07847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2" w:history="1">
        <w:r w:rsidR="00AD04EF" w:rsidRPr="00131F97">
          <w:rPr>
            <w:rStyle w:val="Hyperlink"/>
            <w:rFonts w:cs="Calibri"/>
            <w:lang w:val="en-US"/>
          </w:rPr>
          <w:t>marion@</w:t>
        </w:r>
        <w:r w:rsidR="00AD04EF">
          <w:rPr>
            <w:rStyle w:val="Hyperlink"/>
            <w:rFonts w:cs="Calibri"/>
            <w:lang w:val="en-US"/>
          </w:rPr>
          <w:t>rdtarchitects.co.uk</w:t>
        </w:r>
      </w:hyperlink>
    </w:p>
    <w:p w14:paraId="0107535D" w14:textId="77777777" w:rsidR="00F07847" w:rsidRDefault="00F07847" w:rsidP="00F07847">
      <w:pPr>
        <w:rPr>
          <w:rFonts w:cs="Calibri"/>
          <w:iCs/>
          <w:color w:val="231F20"/>
          <w:lang w:val="en-US"/>
        </w:rPr>
      </w:pPr>
    </w:p>
    <w:p w14:paraId="1115C9F7" w14:textId="77777777" w:rsidR="00F07847" w:rsidRDefault="00F07847" w:rsidP="00F07847">
      <w:pPr>
        <w:rPr>
          <w:rFonts w:cs="Calibri"/>
          <w:iCs/>
          <w:color w:val="231F20"/>
          <w:lang w:val="en-US"/>
        </w:rPr>
      </w:pPr>
    </w:p>
    <w:p w14:paraId="0BF1BE89" w14:textId="77777777" w:rsidR="00F07847" w:rsidRDefault="00F07847" w:rsidP="00F07847">
      <w:pPr>
        <w:rPr>
          <w:rFonts w:cs="Calibri"/>
          <w:iCs/>
          <w:color w:val="231F20"/>
          <w:lang w:val="en-US"/>
        </w:rPr>
      </w:pPr>
    </w:p>
    <w:p w14:paraId="5427366B" w14:textId="77777777" w:rsidR="00F07847" w:rsidRPr="006F64DE" w:rsidRDefault="00F07847" w:rsidP="00F07847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7F5F823E" w14:textId="77777777" w:rsidR="00F07847" w:rsidRDefault="00F07847" w:rsidP="00F07847">
      <w:pPr>
        <w:rPr>
          <w:rFonts w:cs="Calibri"/>
          <w:iCs/>
          <w:color w:val="231F20"/>
          <w:lang w:val="en-US"/>
        </w:rPr>
      </w:pPr>
    </w:p>
    <w:p w14:paraId="0E14851B" w14:textId="77777777" w:rsidR="00F07847" w:rsidRDefault="00F07847" w:rsidP="00F07847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Herts &amp; Beds Constructing Excellence Team</w:t>
      </w:r>
    </w:p>
    <w:p w14:paraId="2F122329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5CA03BA2" w:rsidR="002E6528" w:rsidRPr="00FF02A9" w:rsidRDefault="001B785B" w:rsidP="00AE37BF">
      <w:pPr>
        <w:tabs>
          <w:tab w:val="left" w:pos="7760"/>
        </w:tabs>
        <w:rPr>
          <w:color w:val="1E1836"/>
          <w:sz w:val="28"/>
          <w:szCs w:val="28"/>
        </w:rPr>
      </w:pPr>
      <w:r>
        <w:rPr>
          <w:color w:val="1E1836"/>
          <w:sz w:val="48"/>
          <w:szCs w:val="48"/>
        </w:rPr>
        <w:t>Residential</w:t>
      </w:r>
      <w:r w:rsidR="002E6528" w:rsidRPr="00FF02A9">
        <w:rPr>
          <w:color w:val="1E1836"/>
          <w:sz w:val="48"/>
          <w:szCs w:val="48"/>
        </w:rPr>
        <w:t xml:space="preserve"> Project of the Year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5F678388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CE3703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B91A86" w14:paraId="6DD6C202" w14:textId="77777777" w:rsidTr="00CE3703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069524" w14:textId="77777777" w:rsidR="00B91A86" w:rsidRPr="002A7BB3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947845" w14:textId="77777777" w:rsidR="00B91A86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CE3703" w14:paraId="35A53C06" w14:textId="77777777" w:rsidTr="00CE3703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C7725CE" w14:textId="63FA4E2D" w:rsidR="00CE3703" w:rsidRPr="002A7BB3" w:rsidRDefault="00CE3703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CE3703"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1F2409B" w14:textId="77777777" w:rsidR="00CE3703" w:rsidRDefault="00CE3703" w:rsidP="00624A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CE3703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5A192BF8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This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CE3703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66360BAD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426AE77B" w14:textId="77777777" w:rsidR="00B91A86" w:rsidRPr="00CE3703" w:rsidRDefault="00B91A86" w:rsidP="00B91A86">
      <w:pPr>
        <w:pStyle w:val="NoSpacing"/>
        <w:rPr>
          <w:b/>
          <w:bCs/>
          <w:sz w:val="16"/>
          <w:szCs w:val="16"/>
        </w:rPr>
      </w:pP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822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0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0"/>
    </w:tbl>
    <w:p w14:paraId="5590B220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E606B7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4111E87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40758F2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8EC15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3B4670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CCF23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47410C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1FA3DF1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E05A7F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BFC786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CB7380D" w14:textId="77777777" w:rsidR="00FF02A9" w:rsidRDefault="00FF02A9" w:rsidP="00B91A86">
      <w:pPr>
        <w:pStyle w:val="NoSpacing"/>
        <w:rPr>
          <w:sz w:val="20"/>
          <w:szCs w:val="20"/>
        </w:rPr>
      </w:pPr>
    </w:p>
    <w:p w14:paraId="0717E49C" w14:textId="315D3C8A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.eps</w:t>
      </w:r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lastRenderedPageBreak/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2012B34A" w14:textId="1440248C" w:rsidR="005022B2" w:rsidRPr="00AE37BF" w:rsidRDefault="001B785B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Residential</w:t>
      </w:r>
      <w:r w:rsidR="005022B2" w:rsidRPr="00FF02A9">
        <w:rPr>
          <w:color w:val="1E1836"/>
          <w:sz w:val="48"/>
          <w:szCs w:val="48"/>
        </w:rPr>
        <w:t xml:space="preserve"> Project of the Year</w:t>
      </w:r>
      <w:r w:rsidR="005022B2">
        <w:rPr>
          <w:color w:val="000000" w:themeColor="text1"/>
          <w:sz w:val="48"/>
          <w:szCs w:val="48"/>
        </w:rPr>
        <w:tab/>
      </w:r>
    </w:p>
    <w:p w14:paraId="0874DED9" w14:textId="77777777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Project Details</w:t>
      </w:r>
    </w:p>
    <w:p w14:paraId="3D8AB87A" w14:textId="77777777" w:rsidR="00631F0C" w:rsidRPr="00027007" w:rsidRDefault="00631F0C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3909"/>
        <w:gridCol w:w="313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housing association, developer, gov.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A3E1951" w14:textId="77777777" w:rsidR="00804E7D" w:rsidRDefault="00804E7D" w:rsidP="00B91A86">
      <w:pPr>
        <w:rPr>
          <w:color w:val="DC0043"/>
        </w:rPr>
      </w:pPr>
    </w:p>
    <w:p w14:paraId="74739AE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6060D00A" w:rsidR="00EC6715" w:rsidRPr="00AE37BF" w:rsidRDefault="001B785B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Residential</w:t>
      </w:r>
      <w:r w:rsidR="00EC6715" w:rsidRPr="00FF02A9">
        <w:rPr>
          <w:color w:val="1E1836"/>
          <w:sz w:val="48"/>
          <w:szCs w:val="48"/>
        </w:rPr>
        <w:t xml:space="preserve"> Project of the Year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0894B2F3" w:rsidR="0014382A" w:rsidRPr="00F54468" w:rsidRDefault="007A2C9C" w:rsidP="00F0784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C664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62174B8F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</w:t>
            </w:r>
            <w:r w:rsidR="00547ADE">
              <w:rPr>
                <w:rFonts w:cs="Calibri"/>
                <w:color w:val="DC0043"/>
                <w:sz w:val="20"/>
                <w:szCs w:val="20"/>
              </w:rPr>
              <w:t xml:space="preserve">This 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10E7F6AA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547ADE">
              <w:rPr>
                <w:rFonts w:cs="Calibri"/>
                <w:sz w:val="20"/>
                <w:szCs w:val="20"/>
              </w:rPr>
              <w:t>Residential</w:t>
            </w:r>
            <w:r w:rsidR="00537816">
              <w:rPr>
                <w:rFonts w:cs="Calibri"/>
                <w:sz w:val="20"/>
                <w:szCs w:val="20"/>
              </w:rPr>
              <w:t xml:space="preserve"> 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465D4D">
        <w:trPr>
          <w:trHeight w:val="5249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189FAE69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537816">
              <w:rPr>
                <w:rFonts w:cs="Calibri"/>
                <w:b/>
                <w:bCs/>
                <w:sz w:val="20"/>
                <w:szCs w:val="20"/>
              </w:rPr>
              <w:t>Key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 Facts</w:t>
            </w:r>
            <w:r w:rsidR="00537816">
              <w:rPr>
                <w:rFonts w:cs="Calibri"/>
                <w:b/>
                <w:bCs/>
                <w:sz w:val="20"/>
                <w:szCs w:val="20"/>
              </w:rPr>
              <w:t xml:space="preserve"> That Make the Project Stand Out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0CDE3927" w:rsidR="00D17DA3" w:rsidRPr="002D61A9" w:rsidRDefault="00D17DA3" w:rsidP="00F0784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C66432">
        <w:trPr>
          <w:trHeight w:val="3223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8104C7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563DEE" w:rsidRPr="002D61A9" w:rsidRDefault="00563DEE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2706C9A2" w:rsidR="0014382A" w:rsidRPr="002D61A9" w:rsidRDefault="00D17DA3" w:rsidP="00F0784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7DA3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How did you maintain and measure productivity? </w:t>
            </w:r>
            <w:r w:rsidRPr="00D17DA3">
              <w:rPr>
                <w:rFonts w:cs="Calibri"/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547ADE">
        <w:trPr>
          <w:trHeight w:val="3713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77070DA5" w:rsidR="0014382A" w:rsidRPr="002D61A9" w:rsidRDefault="00C44501" w:rsidP="00F0784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was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56DE9C5C" w:rsidR="0014382A" w:rsidRPr="002D61A9" w:rsidRDefault="002B2153" w:rsidP="00F0784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547ADE">
        <w:trPr>
          <w:trHeight w:val="217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749A595E" w:rsidR="0014382A" w:rsidRPr="002D61A9" w:rsidRDefault="008A19A7" w:rsidP="00F0784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DB624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5630B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98683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6F991776" w:rsidR="0014382A" w:rsidRPr="002D61A9" w:rsidRDefault="007C1D6F" w:rsidP="00F0784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C719C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D7EE29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2F8F97BD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164EC846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2BCF6A4" w14:textId="7607D13E" w:rsidR="0014382A" w:rsidRPr="002D61A9" w:rsidRDefault="007C1D6F" w:rsidP="00F0784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bookmarkStart w:id="1" w:name="_Hlk143613048"/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does the project align with the Building Safety Act? </w:t>
            </w:r>
            <w:r w:rsidRPr="007C1D6F">
              <w:rPr>
                <w:rFonts w:cs="Calibri"/>
                <w:sz w:val="20"/>
                <w:szCs w:val="20"/>
              </w:rPr>
              <w:t>Describe how you have approached the Building Safety act on the project? How did you approach the Golden Thread?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3398637" w14:textId="77777777" w:rsidTr="00547ADE">
        <w:trPr>
          <w:trHeight w:val="784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765DEF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27E3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74EA42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FD188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EA3E11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FE2F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60ED4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27C976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0C97B7A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908AAC" w14:textId="77777777" w:rsidR="00C66432" w:rsidRPr="002D61A9" w:rsidRDefault="00C66432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C92B31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2EE376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AE5214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bookmarkEnd w:id="1"/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7C1D6F" w:rsidRPr="002D61A9" w14:paraId="00DEF1B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32D85F25" w:rsidR="007C1D6F" w:rsidRPr="002D61A9" w:rsidRDefault="006E2C8E" w:rsidP="00F0784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How was the client involved in the project and did the project deliver their </w:t>
            </w:r>
            <w:r w:rsidR="00C66432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>How did you ensure the project was aligned with client expectations? How was client satisfaction measured? Provide evidence that the client is pleased with the end result?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7C1D6F" w:rsidRPr="002D61A9" w14:paraId="46EED569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C4E026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D7E8B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07CFA8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2B640B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4DC85EB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B0A440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B91A86">
      <w:pPr>
        <w:rPr>
          <w:color w:val="DC0043"/>
        </w:rPr>
      </w:pPr>
    </w:p>
    <w:sectPr w:rsidR="0014382A" w:rsidRPr="002D61A9" w:rsidSect="009C1C6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B0453" w14:textId="77777777" w:rsidR="00E04060" w:rsidRDefault="00E04060" w:rsidP="008831AC">
      <w:r>
        <w:separator/>
      </w:r>
    </w:p>
  </w:endnote>
  <w:endnote w:type="continuationSeparator" w:id="0">
    <w:p w14:paraId="5139EB55" w14:textId="77777777" w:rsidR="00E04060" w:rsidRDefault="00E04060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D75AA" w14:textId="62D78428" w:rsidR="0000300B" w:rsidRDefault="008668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00F5E6D3" wp14:editId="74A4DC87">
              <wp:simplePos x="0" y="0"/>
              <wp:positionH relativeFrom="margin">
                <wp:posOffset>3898900</wp:posOffset>
              </wp:positionH>
              <wp:positionV relativeFrom="paragraph">
                <wp:posOffset>-113030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DEBBCE" w14:textId="77777777" w:rsidR="00866870" w:rsidRPr="00913D3E" w:rsidRDefault="00866870" w:rsidP="00866870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5E6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8.9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" filled="f" stroked="f" strokeweight=".5pt">
              <v:textbox inset="0,0,0,0">
                <w:txbxContent>
                  <w:p w14:paraId="13DEBBCE" w14:textId="77777777" w:rsidR="00866870" w:rsidRPr="00913D3E" w:rsidRDefault="00866870" w:rsidP="00866870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E617" w14:textId="15576CE0" w:rsidR="000312B8" w:rsidRPr="00964659" w:rsidRDefault="00A84EC1" w:rsidP="00964659">
    <w:pPr>
      <w:pStyle w:val="GeneralText-web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1094C4AC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5.2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AF9D" w14:textId="77777777" w:rsidR="00E04060" w:rsidRDefault="00E04060" w:rsidP="008831AC">
      <w:r>
        <w:separator/>
      </w:r>
    </w:p>
  </w:footnote>
  <w:footnote w:type="continuationSeparator" w:id="0">
    <w:p w14:paraId="4716778F" w14:textId="77777777" w:rsidR="00E04060" w:rsidRDefault="00E04060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C40F" w14:textId="27341B98" w:rsidR="005022B2" w:rsidRDefault="0000300B">
    <w:pPr>
      <w:pStyle w:val="Header"/>
    </w:pPr>
    <w:r w:rsidRPr="0000300B">
      <w:rPr>
        <w:b/>
        <w:bCs/>
        <w:noProof/>
        <w:color w:val="1E1836"/>
      </w:rPr>
      <w:drawing>
        <wp:anchor distT="0" distB="0" distL="114300" distR="114300" simplePos="0" relativeHeight="251716608" behindDoc="1" locked="0" layoutInCell="1" allowOverlap="1" wp14:anchorId="57ED6866" wp14:editId="00BBFD97">
          <wp:simplePos x="0" y="0"/>
          <wp:positionH relativeFrom="column">
            <wp:posOffset>6201410</wp:posOffset>
          </wp:positionH>
          <wp:positionV relativeFrom="paragraph">
            <wp:posOffset>-193282</wp:posOffset>
          </wp:positionV>
          <wp:extent cx="386080" cy="396240"/>
          <wp:effectExtent l="0" t="0" r="0" b="3810"/>
          <wp:wrapTight wrapText="bothSides">
            <wp:wrapPolygon edited="0">
              <wp:start x="6395" y="0"/>
              <wp:lineTo x="0" y="3115"/>
              <wp:lineTo x="0" y="17654"/>
              <wp:lineTo x="5329" y="20769"/>
              <wp:lineTo x="6395" y="20769"/>
              <wp:lineTo x="13855" y="20769"/>
              <wp:lineTo x="14921" y="20769"/>
              <wp:lineTo x="20250" y="17654"/>
              <wp:lineTo x="20250" y="3115"/>
              <wp:lineTo x="13855" y="0"/>
              <wp:lineTo x="63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22B2">
      <w:rPr>
        <w:noProof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0CA8" w14:textId="56E4B252" w:rsidR="000312B8" w:rsidRDefault="0000300B" w:rsidP="000312B8">
    <w:pPr>
      <w:pStyle w:val="Header"/>
      <w:tabs>
        <w:tab w:val="left" w:pos="4965"/>
      </w:tabs>
    </w:pPr>
    <w:r w:rsidRPr="0000300B">
      <w:rPr>
        <w:b/>
        <w:bCs/>
        <w:noProof/>
        <w:color w:val="1E1836"/>
      </w:rPr>
      <w:drawing>
        <wp:anchor distT="0" distB="0" distL="114300" distR="114300" simplePos="0" relativeHeight="251714560" behindDoc="1" locked="0" layoutInCell="1" allowOverlap="1" wp14:anchorId="773DA969" wp14:editId="0D868A42">
          <wp:simplePos x="0" y="0"/>
          <wp:positionH relativeFrom="column">
            <wp:posOffset>6198833</wp:posOffset>
          </wp:positionH>
          <wp:positionV relativeFrom="paragraph">
            <wp:posOffset>-165735</wp:posOffset>
          </wp:positionV>
          <wp:extent cx="386080" cy="396240"/>
          <wp:effectExtent l="0" t="0" r="0" b="3810"/>
          <wp:wrapTight wrapText="bothSides">
            <wp:wrapPolygon edited="0">
              <wp:start x="6395" y="0"/>
              <wp:lineTo x="0" y="3115"/>
              <wp:lineTo x="0" y="17654"/>
              <wp:lineTo x="5329" y="20769"/>
              <wp:lineTo x="6395" y="20769"/>
              <wp:lineTo x="13855" y="20769"/>
              <wp:lineTo x="14921" y="20769"/>
              <wp:lineTo x="20250" y="17654"/>
              <wp:lineTo x="20250" y="3115"/>
              <wp:lineTo x="13855" y="0"/>
              <wp:lineTo x="639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129">
      <w:rPr>
        <w:noProof/>
      </w:rPr>
      <w:drawing>
        <wp:anchor distT="0" distB="0" distL="114300" distR="114300" simplePos="0" relativeHeight="251711488" behindDoc="1" locked="0" layoutInCell="1" allowOverlap="1" wp14:anchorId="1C382523" wp14:editId="78132915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366"/>
    <w:multiLevelType w:val="multilevel"/>
    <w:tmpl w:val="00C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95708953">
    <w:abstractNumId w:val="4"/>
  </w:num>
  <w:num w:numId="2" w16cid:durableId="1739789418">
    <w:abstractNumId w:val="6"/>
  </w:num>
  <w:num w:numId="3" w16cid:durableId="217282069">
    <w:abstractNumId w:val="8"/>
  </w:num>
  <w:num w:numId="4" w16cid:durableId="1919561219">
    <w:abstractNumId w:val="5"/>
  </w:num>
  <w:num w:numId="5" w16cid:durableId="607856410">
    <w:abstractNumId w:val="7"/>
  </w:num>
  <w:num w:numId="6" w16cid:durableId="1850439794">
    <w:abstractNumId w:val="1"/>
  </w:num>
  <w:num w:numId="7" w16cid:durableId="515315547">
    <w:abstractNumId w:val="2"/>
  </w:num>
  <w:num w:numId="8" w16cid:durableId="302735260">
    <w:abstractNumId w:val="3"/>
  </w:num>
  <w:num w:numId="9" w16cid:durableId="110252964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E"/>
    <w:rsid w:val="0000300B"/>
    <w:rsid w:val="0000677B"/>
    <w:rsid w:val="00017626"/>
    <w:rsid w:val="00021A72"/>
    <w:rsid w:val="00027007"/>
    <w:rsid w:val="000312B8"/>
    <w:rsid w:val="000432F3"/>
    <w:rsid w:val="00062555"/>
    <w:rsid w:val="00080012"/>
    <w:rsid w:val="000820FC"/>
    <w:rsid w:val="00082242"/>
    <w:rsid w:val="000824BD"/>
    <w:rsid w:val="000A38E4"/>
    <w:rsid w:val="000C4B29"/>
    <w:rsid w:val="000C7FAE"/>
    <w:rsid w:val="000E0ADB"/>
    <w:rsid w:val="000F106C"/>
    <w:rsid w:val="001128B6"/>
    <w:rsid w:val="0012203A"/>
    <w:rsid w:val="00131C22"/>
    <w:rsid w:val="00136F41"/>
    <w:rsid w:val="0014382A"/>
    <w:rsid w:val="001505AD"/>
    <w:rsid w:val="001506FD"/>
    <w:rsid w:val="00151544"/>
    <w:rsid w:val="0017232A"/>
    <w:rsid w:val="00180B88"/>
    <w:rsid w:val="001A7F9D"/>
    <w:rsid w:val="001B785B"/>
    <w:rsid w:val="001E110B"/>
    <w:rsid w:val="001F76FE"/>
    <w:rsid w:val="002032B5"/>
    <w:rsid w:val="00207007"/>
    <w:rsid w:val="002117A1"/>
    <w:rsid w:val="0022212A"/>
    <w:rsid w:val="00223BE5"/>
    <w:rsid w:val="002300DE"/>
    <w:rsid w:val="00253DCD"/>
    <w:rsid w:val="00257A50"/>
    <w:rsid w:val="00262EBD"/>
    <w:rsid w:val="0026788F"/>
    <w:rsid w:val="00280D2A"/>
    <w:rsid w:val="0028465C"/>
    <w:rsid w:val="00287A46"/>
    <w:rsid w:val="00293800"/>
    <w:rsid w:val="002B0FC3"/>
    <w:rsid w:val="002B2153"/>
    <w:rsid w:val="002C76FC"/>
    <w:rsid w:val="002D61A9"/>
    <w:rsid w:val="002E6528"/>
    <w:rsid w:val="00306329"/>
    <w:rsid w:val="00306F61"/>
    <w:rsid w:val="00310787"/>
    <w:rsid w:val="00311F6A"/>
    <w:rsid w:val="0031643F"/>
    <w:rsid w:val="0038056E"/>
    <w:rsid w:val="003B7474"/>
    <w:rsid w:val="003C7792"/>
    <w:rsid w:val="003E71BC"/>
    <w:rsid w:val="003F006C"/>
    <w:rsid w:val="003F4BE8"/>
    <w:rsid w:val="00400EC0"/>
    <w:rsid w:val="004118D7"/>
    <w:rsid w:val="00417761"/>
    <w:rsid w:val="00423C77"/>
    <w:rsid w:val="00465D4D"/>
    <w:rsid w:val="004810F6"/>
    <w:rsid w:val="00486CBF"/>
    <w:rsid w:val="00490428"/>
    <w:rsid w:val="0049346C"/>
    <w:rsid w:val="00493C90"/>
    <w:rsid w:val="004B21CD"/>
    <w:rsid w:val="004B73CD"/>
    <w:rsid w:val="004E155B"/>
    <w:rsid w:val="005022B2"/>
    <w:rsid w:val="00513454"/>
    <w:rsid w:val="00515C88"/>
    <w:rsid w:val="00525A86"/>
    <w:rsid w:val="00534F7B"/>
    <w:rsid w:val="00537816"/>
    <w:rsid w:val="00547ADE"/>
    <w:rsid w:val="00550CF3"/>
    <w:rsid w:val="005561EE"/>
    <w:rsid w:val="0056097D"/>
    <w:rsid w:val="0056381A"/>
    <w:rsid w:val="00563DEE"/>
    <w:rsid w:val="00566BF5"/>
    <w:rsid w:val="00572C63"/>
    <w:rsid w:val="005C4C34"/>
    <w:rsid w:val="00611C7E"/>
    <w:rsid w:val="0062304D"/>
    <w:rsid w:val="00625E62"/>
    <w:rsid w:val="00631F0C"/>
    <w:rsid w:val="006676CE"/>
    <w:rsid w:val="006B3882"/>
    <w:rsid w:val="006B63EF"/>
    <w:rsid w:val="006C56F4"/>
    <w:rsid w:val="006C7303"/>
    <w:rsid w:val="006D42CB"/>
    <w:rsid w:val="006E216D"/>
    <w:rsid w:val="006E2C8E"/>
    <w:rsid w:val="006F64DE"/>
    <w:rsid w:val="0072130A"/>
    <w:rsid w:val="00723556"/>
    <w:rsid w:val="00734B6D"/>
    <w:rsid w:val="00775B48"/>
    <w:rsid w:val="007A0C2C"/>
    <w:rsid w:val="007A2C9C"/>
    <w:rsid w:val="007C1BBB"/>
    <w:rsid w:val="007C1D6F"/>
    <w:rsid w:val="007F2919"/>
    <w:rsid w:val="00804E7D"/>
    <w:rsid w:val="0081361B"/>
    <w:rsid w:val="0081740E"/>
    <w:rsid w:val="00817B84"/>
    <w:rsid w:val="008410E6"/>
    <w:rsid w:val="0084161C"/>
    <w:rsid w:val="00842DCC"/>
    <w:rsid w:val="00866870"/>
    <w:rsid w:val="008831AC"/>
    <w:rsid w:val="008A19A7"/>
    <w:rsid w:val="008A3B64"/>
    <w:rsid w:val="008B0C11"/>
    <w:rsid w:val="008B5CBA"/>
    <w:rsid w:val="008D2CF7"/>
    <w:rsid w:val="008F20FC"/>
    <w:rsid w:val="008F4CD1"/>
    <w:rsid w:val="0090109A"/>
    <w:rsid w:val="00913D3E"/>
    <w:rsid w:val="00916A1E"/>
    <w:rsid w:val="00922EEA"/>
    <w:rsid w:val="00931590"/>
    <w:rsid w:val="00932BED"/>
    <w:rsid w:val="00936B62"/>
    <w:rsid w:val="00940F4E"/>
    <w:rsid w:val="00945CE4"/>
    <w:rsid w:val="00964659"/>
    <w:rsid w:val="00977A17"/>
    <w:rsid w:val="00982977"/>
    <w:rsid w:val="00983200"/>
    <w:rsid w:val="009C1C62"/>
    <w:rsid w:val="009C235E"/>
    <w:rsid w:val="009D49BB"/>
    <w:rsid w:val="009E5129"/>
    <w:rsid w:val="00A12135"/>
    <w:rsid w:val="00A14F8C"/>
    <w:rsid w:val="00A26D98"/>
    <w:rsid w:val="00A27E7E"/>
    <w:rsid w:val="00A368F9"/>
    <w:rsid w:val="00A426D4"/>
    <w:rsid w:val="00A46584"/>
    <w:rsid w:val="00A50155"/>
    <w:rsid w:val="00A53DD7"/>
    <w:rsid w:val="00A811AA"/>
    <w:rsid w:val="00A84EC1"/>
    <w:rsid w:val="00A969D2"/>
    <w:rsid w:val="00AA1B34"/>
    <w:rsid w:val="00AB29E3"/>
    <w:rsid w:val="00AD04EF"/>
    <w:rsid w:val="00AE37BF"/>
    <w:rsid w:val="00AE5C46"/>
    <w:rsid w:val="00B0128F"/>
    <w:rsid w:val="00B1759E"/>
    <w:rsid w:val="00B5232C"/>
    <w:rsid w:val="00B55BED"/>
    <w:rsid w:val="00B6259F"/>
    <w:rsid w:val="00B82FD6"/>
    <w:rsid w:val="00B83181"/>
    <w:rsid w:val="00B90D0A"/>
    <w:rsid w:val="00B91A86"/>
    <w:rsid w:val="00B93B4E"/>
    <w:rsid w:val="00BB19F1"/>
    <w:rsid w:val="00BB6F2F"/>
    <w:rsid w:val="00C11B5B"/>
    <w:rsid w:val="00C2084F"/>
    <w:rsid w:val="00C27814"/>
    <w:rsid w:val="00C44501"/>
    <w:rsid w:val="00C45A67"/>
    <w:rsid w:val="00C600D4"/>
    <w:rsid w:val="00C63E1A"/>
    <w:rsid w:val="00C66432"/>
    <w:rsid w:val="00C744C8"/>
    <w:rsid w:val="00C83DBF"/>
    <w:rsid w:val="00CC3EFA"/>
    <w:rsid w:val="00CD00A8"/>
    <w:rsid w:val="00CE076E"/>
    <w:rsid w:val="00CE3703"/>
    <w:rsid w:val="00CF14A0"/>
    <w:rsid w:val="00D108C1"/>
    <w:rsid w:val="00D17DA3"/>
    <w:rsid w:val="00D50179"/>
    <w:rsid w:val="00D53C20"/>
    <w:rsid w:val="00D574A3"/>
    <w:rsid w:val="00D62B42"/>
    <w:rsid w:val="00D63121"/>
    <w:rsid w:val="00D63967"/>
    <w:rsid w:val="00D73BF2"/>
    <w:rsid w:val="00D77101"/>
    <w:rsid w:val="00D81137"/>
    <w:rsid w:val="00D870F3"/>
    <w:rsid w:val="00D876BE"/>
    <w:rsid w:val="00DA46B8"/>
    <w:rsid w:val="00DA4EB9"/>
    <w:rsid w:val="00DC7280"/>
    <w:rsid w:val="00DE424E"/>
    <w:rsid w:val="00E04060"/>
    <w:rsid w:val="00E07B9D"/>
    <w:rsid w:val="00E07CD1"/>
    <w:rsid w:val="00E27567"/>
    <w:rsid w:val="00E5782F"/>
    <w:rsid w:val="00E57864"/>
    <w:rsid w:val="00E57DC9"/>
    <w:rsid w:val="00E66A14"/>
    <w:rsid w:val="00E67AB5"/>
    <w:rsid w:val="00E832C0"/>
    <w:rsid w:val="00E84937"/>
    <w:rsid w:val="00EA4A6B"/>
    <w:rsid w:val="00EB4DBF"/>
    <w:rsid w:val="00EC6715"/>
    <w:rsid w:val="00EF09DE"/>
    <w:rsid w:val="00EF113D"/>
    <w:rsid w:val="00F07847"/>
    <w:rsid w:val="00F15AD1"/>
    <w:rsid w:val="00F36DAA"/>
    <w:rsid w:val="00F50F00"/>
    <w:rsid w:val="00F54468"/>
    <w:rsid w:val="00F96792"/>
    <w:rsid w:val="00FB3E65"/>
    <w:rsid w:val="00FD32A3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DA19"/>
  <w14:defaultImageDpi w14:val="32767"/>
  <w15:chartTrackingRefBased/>
  <w15:docId w15:val="{A4B72B24-2CDB-4BA4-A41D-53CACD8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on@constructingexcellenc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tructingexcellence.org.uk/awards-guidanc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A95B8-CBEE-483F-9C0A-AE22F433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00393-9D2E-488F-8787-CF4E97CD4A45}">
  <ds:schemaRefs>
    <ds:schemaRef ds:uri="http://www.w3.org/XML/1998/namespace"/>
    <ds:schemaRef ds:uri="http://purl.org/dc/elements/1.1/"/>
    <ds:schemaRef ds:uri="http://schemas.openxmlformats.org/package/2006/metadata/core-properties"/>
    <ds:schemaRef ds:uri="72950b28-2e4a-4b0a-9f89-450972000ef8"/>
    <ds:schemaRef ds:uri="http://schemas.microsoft.com/office/2006/documentManagement/types"/>
    <ds:schemaRef ds:uri="http://purl.org/dc/terms/"/>
    <ds:schemaRef ds:uri="http://schemas.microsoft.com/office/infopath/2007/PartnerControls"/>
    <ds:schemaRef ds:uri="59acddb0-b134-4678-be98-0f0cf1456cb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BRE_Report_Template_v13-1</Template>
  <TotalTime>269</TotalTime>
  <Pages>7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Marion Clapp</cp:lastModifiedBy>
  <cp:revision>78</cp:revision>
  <cp:lastPrinted>2024-12-02T12:13:00Z</cp:lastPrinted>
  <dcterms:created xsi:type="dcterms:W3CDTF">2023-08-22T14:16:00Z</dcterms:created>
  <dcterms:modified xsi:type="dcterms:W3CDTF">2025-01-14T15:53:00Z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